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17A" w:rsidRDefault="007A017A" w:rsidP="001473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депутатов                  </w:t>
      </w:r>
    </w:p>
    <w:p w:rsidR="007A017A" w:rsidRDefault="007A017A" w:rsidP="001473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города Оби Новосибирской области</w:t>
      </w:r>
    </w:p>
    <w:p w:rsidR="007A017A" w:rsidRDefault="007A017A" w:rsidP="001473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третьего созыва </w:t>
      </w:r>
    </w:p>
    <w:p w:rsidR="007A017A" w:rsidRDefault="007A017A" w:rsidP="001473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A017A" w:rsidRDefault="007A017A" w:rsidP="001473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7A017A" w:rsidRDefault="007A017A" w:rsidP="00043B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внеочередная тридцать шестая сессия</w:t>
      </w:r>
    </w:p>
    <w:p w:rsidR="007A017A" w:rsidRDefault="007A017A" w:rsidP="00147372">
      <w:pPr>
        <w:spacing w:after="0" w:line="240" w:lineRule="auto"/>
        <w:rPr>
          <w:sz w:val="24"/>
          <w:szCs w:val="24"/>
        </w:rPr>
      </w:pPr>
    </w:p>
    <w:p w:rsidR="007A017A" w:rsidRDefault="007A017A" w:rsidP="00147372">
      <w:pPr>
        <w:spacing w:after="0" w:line="240" w:lineRule="auto"/>
        <w:rPr>
          <w:sz w:val="24"/>
          <w:szCs w:val="24"/>
        </w:rPr>
      </w:pPr>
    </w:p>
    <w:p w:rsidR="007A017A" w:rsidRDefault="007A017A" w:rsidP="0014737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A017A" w:rsidRPr="00043BB5" w:rsidRDefault="007A017A" w:rsidP="0014737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43BB5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 xml:space="preserve"> 15 апреля 2014 года</w:t>
      </w:r>
      <w:r w:rsidRPr="00043BB5">
        <w:rPr>
          <w:rFonts w:ascii="Times New Roman" w:hAnsi="Times New Roman"/>
          <w:sz w:val="26"/>
          <w:szCs w:val="26"/>
        </w:rPr>
        <w:t xml:space="preserve">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№372</w:t>
      </w:r>
    </w:p>
    <w:p w:rsidR="007A017A" w:rsidRDefault="007A017A" w:rsidP="001473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0E10">
        <w:rPr>
          <w:rFonts w:ascii="Times New Roman" w:hAnsi="Times New Roman"/>
          <w:sz w:val="24"/>
          <w:szCs w:val="24"/>
        </w:rPr>
        <w:t xml:space="preserve">          </w:t>
      </w:r>
    </w:p>
    <w:p w:rsidR="007A017A" w:rsidRDefault="007A017A" w:rsidP="0014737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7A017A" w:rsidRPr="00043BB5" w:rsidRDefault="007A017A" w:rsidP="00147372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043BB5">
        <w:rPr>
          <w:rFonts w:ascii="Times New Roman" w:hAnsi="Times New Roman"/>
          <w:sz w:val="27"/>
          <w:szCs w:val="27"/>
        </w:rPr>
        <w:t xml:space="preserve">О назначении временно исполняющим полномочия </w:t>
      </w:r>
    </w:p>
    <w:p w:rsidR="007A017A" w:rsidRPr="00043BB5" w:rsidRDefault="007A017A" w:rsidP="00147372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043BB5">
        <w:rPr>
          <w:rFonts w:ascii="Times New Roman" w:hAnsi="Times New Roman"/>
          <w:sz w:val="27"/>
          <w:szCs w:val="27"/>
        </w:rPr>
        <w:t>Главы города Оби Новосибирской области</w:t>
      </w:r>
    </w:p>
    <w:p w:rsidR="007A017A" w:rsidRPr="00AA0E10" w:rsidRDefault="007A017A" w:rsidP="001473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0E10">
        <w:rPr>
          <w:rFonts w:ascii="Times New Roman" w:hAnsi="Times New Roman"/>
          <w:sz w:val="24"/>
          <w:szCs w:val="24"/>
        </w:rPr>
        <w:t xml:space="preserve">  </w:t>
      </w:r>
    </w:p>
    <w:p w:rsidR="007A017A" w:rsidRDefault="007A017A" w:rsidP="001473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0E10">
        <w:rPr>
          <w:rFonts w:ascii="Times New Roman" w:hAnsi="Times New Roman"/>
          <w:sz w:val="24"/>
          <w:szCs w:val="24"/>
        </w:rPr>
        <w:t>В  связи  с  удалением  Советом  депутатов  города  Оби Новосибирской  области  в  отставку  Главы  города  Оби  Новосибирской  области  Нешина  А.Г.  по  основанию,  предусмотренному  пунктом 3  части 2  статьи 74.1  Федерального  закона  от  06.10.2003г. №131-ФЗ «Об  общих  принципах  организации  местного  самоуправления  в  Российской  Федерации»  и  досрочным  прекращением  им  полномочий  Главы  города  в  соответствии  с  пунктом  2.1  части 6  статьи  36  указанного  Федерального  закона;  учитывая, что  пункт  7  статьи  36  указанного  закона  назначение  должностного  лица  местного  самоуправления исполнять полномочия  Главы  муниципального  образования  относит  к  компетенции  устава  муниципального  образования,  а Устав  муниципального  образования  города  Оби  не содержит  нормы, определяющей  должностное  лицо,    которое   в  случае   досрочного  прекращения  полномочий  Главы  города  исполняет  его  полномочия</w:t>
      </w:r>
      <w:r>
        <w:rPr>
          <w:rFonts w:ascii="Times New Roman" w:hAnsi="Times New Roman"/>
          <w:sz w:val="24"/>
          <w:szCs w:val="24"/>
        </w:rPr>
        <w:t xml:space="preserve">; в соответствии со статьей 12 Конституции Российской Федерации и частью 3 статьи 17 Федерального закона от 06.10.2003 №131-ФЗ «Об общих принципах организации местного самоуправления в Российской Федерации», руководствуясь тем, что Совет депутатов города Оби, в соответствии с Уставом, является полномочным представителем населения муниципального образования города Оби Новосибирской области и наделен собственными полномочиями по решению вопросов местного значения, в соответствии с положениями статей 34, 35 Федерального закона от 06.10.2003 №131-ФЗ «Об общих принципах организации местного самоуправления в Российской Федерации», в целях защиты прав и свобод граждан, проживающих в городе Оби, Совет депутатов </w:t>
      </w:r>
    </w:p>
    <w:p w:rsidR="007A017A" w:rsidRDefault="007A017A" w:rsidP="0014737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7A017A" w:rsidRDefault="007A017A" w:rsidP="0014737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7A017A" w:rsidRDefault="007A017A" w:rsidP="0014737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РЕШИЛ:</w:t>
      </w:r>
    </w:p>
    <w:p w:rsidR="007A017A" w:rsidRDefault="007A017A" w:rsidP="0014737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7A017A" w:rsidRPr="00043BB5" w:rsidRDefault="007A017A" w:rsidP="00043BB5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7"/>
          <w:szCs w:val="27"/>
        </w:rPr>
      </w:pPr>
      <w:r w:rsidRPr="00043BB5">
        <w:rPr>
          <w:rFonts w:ascii="Times New Roman" w:hAnsi="Times New Roman"/>
          <w:sz w:val="27"/>
          <w:szCs w:val="27"/>
        </w:rPr>
        <w:t>1. Назначить временно исполняющим полномочия Главы города Оби Новосибирской области с момента вступления в законную силу решения Совета депутатов «Об удалении в отставку Главы города Оби» до вступления в должность вновь избранного Главы города Оби первого заместителя Главы администрации города Оби Новосибирской области Костенко Ивана Григорьевича;</w:t>
      </w:r>
    </w:p>
    <w:p w:rsidR="007A017A" w:rsidRPr="00043BB5" w:rsidRDefault="007A017A" w:rsidP="00043BB5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7"/>
          <w:szCs w:val="27"/>
        </w:rPr>
      </w:pPr>
      <w:r w:rsidRPr="00043BB5">
        <w:rPr>
          <w:rFonts w:ascii="Times New Roman" w:hAnsi="Times New Roman"/>
          <w:sz w:val="27"/>
          <w:szCs w:val="27"/>
        </w:rPr>
        <w:t>2. Настоящее решение опубликовать в газете «Аэро-Сити» и разместить на официальном сайте города Оби;</w:t>
      </w:r>
    </w:p>
    <w:p w:rsidR="007A017A" w:rsidRPr="00043BB5" w:rsidRDefault="007A017A" w:rsidP="00043BB5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7"/>
          <w:szCs w:val="27"/>
        </w:rPr>
      </w:pPr>
      <w:r w:rsidRPr="00043BB5">
        <w:rPr>
          <w:rFonts w:ascii="Times New Roman" w:hAnsi="Times New Roman"/>
          <w:sz w:val="27"/>
          <w:szCs w:val="27"/>
        </w:rPr>
        <w:t>3. Решение вступает в законную силу со дня его принятия;</w:t>
      </w:r>
    </w:p>
    <w:p w:rsidR="007A017A" w:rsidRPr="00043BB5" w:rsidRDefault="007A017A" w:rsidP="00043BB5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7"/>
          <w:szCs w:val="27"/>
        </w:rPr>
      </w:pPr>
      <w:r w:rsidRPr="00043BB5">
        <w:rPr>
          <w:rFonts w:ascii="Times New Roman" w:hAnsi="Times New Roman"/>
          <w:sz w:val="27"/>
          <w:szCs w:val="27"/>
        </w:rPr>
        <w:t>4. Контроль за исполнением данного решения возложить на председателя Совета депутатов города Оби Новосибирской области третьего созыва В.А.Панкова.</w:t>
      </w:r>
    </w:p>
    <w:p w:rsidR="007A017A" w:rsidRPr="00043BB5" w:rsidRDefault="007A017A" w:rsidP="00147372">
      <w:pPr>
        <w:pStyle w:val="ListParagraph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7A017A" w:rsidRDefault="007A017A" w:rsidP="00147372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017A" w:rsidRDefault="007A017A" w:rsidP="00147372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017A" w:rsidRPr="00147372" w:rsidRDefault="007A017A" w:rsidP="00147372">
      <w:pPr>
        <w:pStyle w:val="ListParagraph"/>
        <w:spacing w:after="0" w:line="240" w:lineRule="auto"/>
        <w:ind w:hanging="720"/>
        <w:jc w:val="both"/>
        <w:rPr>
          <w:rFonts w:ascii="Times New Roman" w:hAnsi="Times New Roman"/>
          <w:b/>
          <w:sz w:val="28"/>
          <w:szCs w:val="28"/>
        </w:rPr>
      </w:pPr>
      <w:r w:rsidRPr="00147372">
        <w:rPr>
          <w:rFonts w:ascii="Times New Roman" w:hAnsi="Times New Roman"/>
          <w:b/>
          <w:sz w:val="28"/>
          <w:szCs w:val="28"/>
        </w:rPr>
        <w:t>Председатель Совета де</w:t>
      </w:r>
      <w:bookmarkStart w:id="0" w:name="_GoBack"/>
      <w:bookmarkEnd w:id="0"/>
      <w:r w:rsidRPr="00147372">
        <w:rPr>
          <w:rFonts w:ascii="Times New Roman" w:hAnsi="Times New Roman"/>
          <w:b/>
          <w:sz w:val="28"/>
          <w:szCs w:val="28"/>
        </w:rPr>
        <w:t xml:space="preserve">путатов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147372">
        <w:rPr>
          <w:rFonts w:ascii="Times New Roman" w:hAnsi="Times New Roman"/>
          <w:b/>
          <w:sz w:val="28"/>
          <w:szCs w:val="28"/>
        </w:rPr>
        <w:t xml:space="preserve">   В.А.Панков</w:t>
      </w:r>
    </w:p>
    <w:sectPr w:rsidR="007A017A" w:rsidRPr="00147372" w:rsidSect="00830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62345"/>
    <w:multiLevelType w:val="hybridMultilevel"/>
    <w:tmpl w:val="15940E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21E0"/>
    <w:rsid w:val="00036E1C"/>
    <w:rsid w:val="00043BB5"/>
    <w:rsid w:val="000A000E"/>
    <w:rsid w:val="000B3488"/>
    <w:rsid w:val="00147372"/>
    <w:rsid w:val="00313EE6"/>
    <w:rsid w:val="003725DA"/>
    <w:rsid w:val="003E2F8D"/>
    <w:rsid w:val="004221E0"/>
    <w:rsid w:val="0061423E"/>
    <w:rsid w:val="007A017A"/>
    <w:rsid w:val="00830293"/>
    <w:rsid w:val="00A261A4"/>
    <w:rsid w:val="00AA0E10"/>
    <w:rsid w:val="00C16EF2"/>
    <w:rsid w:val="00C7648E"/>
    <w:rsid w:val="00F63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29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764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139</TotalTime>
  <Pages>2</Pages>
  <Words>413</Words>
  <Characters>2356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Андреевич</dc:creator>
  <cp:keywords/>
  <dc:description/>
  <cp:lastModifiedBy>user</cp:lastModifiedBy>
  <cp:revision>2</cp:revision>
  <dcterms:created xsi:type="dcterms:W3CDTF">2014-04-13T05:20:00Z</dcterms:created>
  <dcterms:modified xsi:type="dcterms:W3CDTF">2014-04-15T06:48:00Z</dcterms:modified>
</cp:coreProperties>
</file>