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1A" w:rsidRPr="0028676C" w:rsidRDefault="00B2201A" w:rsidP="00B33682">
      <w:pPr>
        <w:pStyle w:val="Heading1"/>
        <w:spacing w:before="0" w:after="0"/>
        <w:rPr>
          <w:rFonts w:ascii="Times New Roman" w:hAnsi="Times New Roman"/>
          <w:b w:val="0"/>
          <w:color w:val="auto"/>
          <w:sz w:val="32"/>
          <w:szCs w:val="32"/>
        </w:rPr>
      </w:pPr>
      <w:r w:rsidRPr="0028676C">
        <w:rPr>
          <w:rFonts w:ascii="Times New Roman" w:hAnsi="Times New Roman"/>
          <w:b w:val="0"/>
          <w:color w:val="auto"/>
          <w:sz w:val="32"/>
          <w:szCs w:val="32"/>
        </w:rPr>
        <w:t>АДМИНИСТРАЦИЯ</w:t>
      </w:r>
    </w:p>
    <w:p w:rsidR="00B2201A" w:rsidRPr="0028676C" w:rsidRDefault="00B2201A" w:rsidP="00B33682">
      <w:pPr>
        <w:pStyle w:val="Heading1"/>
        <w:spacing w:before="0" w:after="0"/>
        <w:rPr>
          <w:rFonts w:ascii="Times New Roman" w:hAnsi="Times New Roman"/>
          <w:b w:val="0"/>
          <w:color w:val="auto"/>
          <w:sz w:val="32"/>
          <w:szCs w:val="32"/>
        </w:rPr>
      </w:pPr>
      <w:r w:rsidRPr="0028676C">
        <w:rPr>
          <w:rFonts w:ascii="Times New Roman" w:hAnsi="Times New Roman"/>
          <w:b w:val="0"/>
          <w:color w:val="auto"/>
          <w:sz w:val="32"/>
          <w:szCs w:val="32"/>
        </w:rPr>
        <w:t>ГОРОДА ОБЬ</w:t>
      </w:r>
    </w:p>
    <w:p w:rsidR="00B2201A" w:rsidRPr="0028676C" w:rsidRDefault="00B2201A" w:rsidP="00B33682">
      <w:pPr>
        <w:jc w:val="center"/>
        <w:rPr>
          <w:sz w:val="32"/>
          <w:szCs w:val="32"/>
        </w:rPr>
      </w:pPr>
      <w:r w:rsidRPr="0028676C">
        <w:rPr>
          <w:sz w:val="32"/>
          <w:szCs w:val="32"/>
        </w:rPr>
        <w:t>НОВОСИБИРСКОЙ ОБЛАСТИ</w:t>
      </w:r>
    </w:p>
    <w:p w:rsidR="00B2201A" w:rsidRPr="0028676C" w:rsidRDefault="00B2201A" w:rsidP="00B33682">
      <w:pPr>
        <w:jc w:val="center"/>
        <w:rPr>
          <w:sz w:val="32"/>
          <w:szCs w:val="32"/>
        </w:rPr>
      </w:pPr>
    </w:p>
    <w:p w:rsidR="00B2201A" w:rsidRPr="0028676C" w:rsidRDefault="00B2201A" w:rsidP="00B33682">
      <w:pPr>
        <w:jc w:val="center"/>
        <w:rPr>
          <w:sz w:val="32"/>
          <w:szCs w:val="32"/>
        </w:rPr>
      </w:pPr>
    </w:p>
    <w:p w:rsidR="00B2201A" w:rsidRPr="0028676C" w:rsidRDefault="00B2201A" w:rsidP="00B33682">
      <w:pPr>
        <w:jc w:val="center"/>
        <w:rPr>
          <w:bCs/>
          <w:sz w:val="32"/>
          <w:szCs w:val="32"/>
        </w:rPr>
      </w:pPr>
      <w:r w:rsidRPr="0028676C">
        <w:rPr>
          <w:bCs/>
          <w:sz w:val="32"/>
          <w:szCs w:val="32"/>
        </w:rPr>
        <w:t>ПОСТАНОВЛЕНИЕ</w:t>
      </w:r>
    </w:p>
    <w:p w:rsidR="00B2201A" w:rsidRPr="007102CB" w:rsidRDefault="00B2201A" w:rsidP="00B33682">
      <w:pPr>
        <w:jc w:val="center"/>
        <w:rPr>
          <w:b/>
          <w:bCs/>
          <w:sz w:val="28"/>
          <w:szCs w:val="28"/>
        </w:rPr>
      </w:pPr>
    </w:p>
    <w:p w:rsidR="00B2201A" w:rsidRPr="007102CB" w:rsidRDefault="00B2201A" w:rsidP="00B33682">
      <w:pPr>
        <w:rPr>
          <w:sz w:val="28"/>
          <w:szCs w:val="28"/>
        </w:rPr>
      </w:pPr>
      <w:r w:rsidRPr="007102CB">
        <w:rPr>
          <w:sz w:val="28"/>
          <w:szCs w:val="28"/>
        </w:rPr>
        <w:t>«__</w:t>
      </w:r>
      <w:r>
        <w:rPr>
          <w:sz w:val="28"/>
          <w:szCs w:val="28"/>
        </w:rPr>
        <w:t>17</w:t>
      </w:r>
      <w:r w:rsidRPr="007102CB">
        <w:rPr>
          <w:sz w:val="28"/>
          <w:szCs w:val="28"/>
        </w:rPr>
        <w:t>___»___</w:t>
      </w:r>
      <w:r>
        <w:rPr>
          <w:sz w:val="28"/>
          <w:szCs w:val="28"/>
        </w:rPr>
        <w:t>09</w:t>
      </w:r>
      <w:r w:rsidRPr="007102CB">
        <w:rPr>
          <w:sz w:val="28"/>
          <w:szCs w:val="28"/>
        </w:rPr>
        <w:t>_____2015 г.</w:t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  <w:t>№ ___</w:t>
      </w:r>
      <w:r>
        <w:rPr>
          <w:sz w:val="28"/>
          <w:szCs w:val="28"/>
        </w:rPr>
        <w:t>990</w:t>
      </w:r>
      <w:r w:rsidRPr="007102CB">
        <w:rPr>
          <w:sz w:val="28"/>
          <w:szCs w:val="28"/>
        </w:rPr>
        <w:t xml:space="preserve">____ </w:t>
      </w:r>
    </w:p>
    <w:p w:rsidR="00B2201A" w:rsidRPr="007102CB" w:rsidRDefault="00B2201A" w:rsidP="00B33682">
      <w:pPr>
        <w:rPr>
          <w:sz w:val="28"/>
          <w:szCs w:val="28"/>
        </w:rPr>
      </w:pP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>Об утверждении Порядка предоставления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 xml:space="preserve"> из бюджета города Обь Новосибирской области 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 xml:space="preserve">субсидий на подключение (технологическое 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 xml:space="preserve">присоединение) к сетям водо-, тепло-, 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>электроснабжения и канализации многоквартирных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 xml:space="preserve"> домов, участники долевого строительства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 xml:space="preserve"> которых признаны пострадавшими </w:t>
      </w:r>
    </w:p>
    <w:p w:rsidR="00B2201A" w:rsidRPr="009814AB" w:rsidRDefault="00B2201A" w:rsidP="009814AB">
      <w:pPr>
        <w:autoSpaceDE w:val="0"/>
        <w:autoSpaceDN w:val="0"/>
        <w:adjustRightInd w:val="0"/>
        <w:spacing w:before="108" w:after="108" w:line="240" w:lineRule="atLeast"/>
        <w:jc w:val="both"/>
        <w:outlineLvl w:val="0"/>
        <w:rPr>
          <w:bCs/>
          <w:sz w:val="28"/>
          <w:szCs w:val="28"/>
          <w:lang w:eastAsia="en-US"/>
        </w:rPr>
      </w:pPr>
      <w:r w:rsidRPr="009814AB">
        <w:rPr>
          <w:bCs/>
          <w:sz w:val="28"/>
          <w:szCs w:val="28"/>
          <w:lang w:eastAsia="en-US"/>
        </w:rPr>
        <w:t>от действий недобросовестных застройщиков</w:t>
      </w:r>
    </w:p>
    <w:p w:rsidR="00B2201A" w:rsidRPr="007102CB" w:rsidRDefault="00B2201A" w:rsidP="00FC1EDB">
      <w:pPr>
        <w:rPr>
          <w:sz w:val="28"/>
          <w:szCs w:val="28"/>
        </w:rPr>
      </w:pPr>
    </w:p>
    <w:p w:rsidR="00B2201A" w:rsidRPr="007102CB" w:rsidRDefault="00B2201A" w:rsidP="00FC1EDB">
      <w:pPr>
        <w:rPr>
          <w:sz w:val="28"/>
          <w:szCs w:val="28"/>
        </w:rPr>
      </w:pPr>
    </w:p>
    <w:p w:rsidR="00B2201A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 xml:space="preserve">В целях подключения к централизованной системе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застройщиков, в соответствии со </w:t>
      </w:r>
      <w:hyperlink r:id="rId4" w:history="1">
        <w:r w:rsidRPr="00F53335">
          <w:rPr>
            <w:sz w:val="28"/>
            <w:szCs w:val="28"/>
            <w:lang w:eastAsia="en-US"/>
          </w:rPr>
          <w:t>статьей 78</w:t>
        </w:r>
      </w:hyperlink>
      <w:r w:rsidRPr="00F53335">
        <w:rPr>
          <w:sz w:val="28"/>
          <w:szCs w:val="28"/>
          <w:lang w:eastAsia="en-US"/>
        </w:rPr>
        <w:t xml:space="preserve"> Бюджетного кодекса Российской Федерации, руководствуясь </w:t>
      </w:r>
      <w:hyperlink r:id="rId5" w:history="1">
        <w:r w:rsidRPr="00F53335">
          <w:rPr>
            <w:sz w:val="28"/>
            <w:szCs w:val="28"/>
            <w:lang w:eastAsia="en-US"/>
          </w:rPr>
          <w:t>Федеральным законом</w:t>
        </w:r>
      </w:hyperlink>
      <w:r w:rsidRPr="00F53335">
        <w:rPr>
          <w:sz w:val="28"/>
          <w:szCs w:val="28"/>
          <w:lang w:eastAsia="en-US"/>
        </w:rPr>
        <w:t xml:space="preserve"> от 06.10.2003 N 131-ФЗ "Об общих принципах организации местного самоуправления в Российской Федерации",</w:t>
      </w:r>
    </w:p>
    <w:p w:rsidR="00B2201A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B2201A" w:rsidRPr="0028676C" w:rsidRDefault="00B2201A" w:rsidP="007102CB">
      <w:pPr>
        <w:autoSpaceDE w:val="0"/>
        <w:autoSpaceDN w:val="0"/>
        <w:adjustRightInd w:val="0"/>
        <w:ind w:firstLine="720"/>
        <w:jc w:val="center"/>
        <w:rPr>
          <w:sz w:val="32"/>
          <w:szCs w:val="32"/>
          <w:lang w:eastAsia="en-US"/>
        </w:rPr>
      </w:pPr>
      <w:r w:rsidRPr="0028676C">
        <w:rPr>
          <w:sz w:val="32"/>
          <w:szCs w:val="32"/>
          <w:lang w:eastAsia="en-US"/>
        </w:rPr>
        <w:t>ПОСТАНОВЛЯЮ:</w:t>
      </w:r>
    </w:p>
    <w:p w:rsidR="00B2201A" w:rsidRPr="00F53335" w:rsidRDefault="00B2201A" w:rsidP="007102CB">
      <w:pPr>
        <w:autoSpaceDE w:val="0"/>
        <w:autoSpaceDN w:val="0"/>
        <w:adjustRightInd w:val="0"/>
        <w:ind w:firstLine="720"/>
        <w:jc w:val="center"/>
        <w:rPr>
          <w:sz w:val="48"/>
          <w:szCs w:val="48"/>
          <w:lang w:eastAsia="en-US"/>
        </w:rPr>
      </w:pP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0" w:name="sub_1001"/>
      <w:r w:rsidRPr="00F53335">
        <w:rPr>
          <w:sz w:val="28"/>
          <w:szCs w:val="28"/>
          <w:lang w:eastAsia="en-US"/>
        </w:rPr>
        <w:t xml:space="preserve">1. Утвердить Порядок предоставления из бюджета города </w:t>
      </w:r>
      <w:r w:rsidRPr="007102CB">
        <w:rPr>
          <w:sz w:val="28"/>
          <w:szCs w:val="28"/>
          <w:lang w:eastAsia="en-US"/>
        </w:rPr>
        <w:t>Обь Новосибирской области</w:t>
      </w:r>
      <w:r w:rsidRPr="00F53335">
        <w:rPr>
          <w:sz w:val="28"/>
          <w:szCs w:val="28"/>
          <w:lang w:eastAsia="en-US"/>
        </w:rPr>
        <w:t xml:space="preserve">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 (</w:t>
      </w:r>
      <w:hyperlink w:anchor="sub_1000" w:history="1">
        <w:r w:rsidRPr="00F53335">
          <w:rPr>
            <w:sz w:val="28"/>
            <w:szCs w:val="28"/>
            <w:lang w:eastAsia="en-US"/>
          </w:rPr>
          <w:t>приложение</w:t>
        </w:r>
      </w:hyperlink>
      <w:r w:rsidRPr="00F53335">
        <w:rPr>
          <w:sz w:val="28"/>
          <w:szCs w:val="28"/>
          <w:lang w:eastAsia="en-US"/>
        </w:rPr>
        <w:t>).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" w:name="sub_1002"/>
      <w:bookmarkEnd w:id="0"/>
      <w:r w:rsidRPr="00F53335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Администрации горо</w:t>
      </w:r>
      <w:r w:rsidRPr="00F53335">
        <w:rPr>
          <w:sz w:val="28"/>
          <w:szCs w:val="28"/>
          <w:lang w:eastAsia="en-US"/>
        </w:rPr>
        <w:t xml:space="preserve">да </w:t>
      </w:r>
      <w:r>
        <w:rPr>
          <w:sz w:val="28"/>
          <w:szCs w:val="28"/>
          <w:lang w:eastAsia="en-US"/>
        </w:rPr>
        <w:t xml:space="preserve">Обь Новосибирской области </w:t>
      </w:r>
      <w:r w:rsidRPr="00F53335">
        <w:rPr>
          <w:sz w:val="28"/>
          <w:szCs w:val="28"/>
          <w:lang w:eastAsia="en-US"/>
        </w:rPr>
        <w:t xml:space="preserve">организовать работу по предоставлению из бюджета города </w:t>
      </w:r>
      <w:r>
        <w:rPr>
          <w:sz w:val="28"/>
          <w:szCs w:val="28"/>
          <w:lang w:eastAsia="en-US"/>
        </w:rPr>
        <w:t>Обь</w:t>
      </w:r>
      <w:r w:rsidRPr="00F533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</w:t>
      </w:r>
      <w:r w:rsidRPr="00F53335">
        <w:rPr>
          <w:sz w:val="28"/>
          <w:szCs w:val="28"/>
          <w:lang w:eastAsia="en-US"/>
        </w:rPr>
        <w:t>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2" w:name="sub_1003"/>
      <w:bookmarkEnd w:id="1"/>
      <w:r w:rsidRPr="00F53335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Управлению</w:t>
      </w:r>
      <w:r w:rsidRPr="00F53335">
        <w:rPr>
          <w:sz w:val="28"/>
          <w:szCs w:val="28"/>
          <w:lang w:eastAsia="en-US"/>
        </w:rPr>
        <w:t xml:space="preserve"> финансов и </w:t>
      </w:r>
      <w:r>
        <w:rPr>
          <w:sz w:val="28"/>
          <w:szCs w:val="28"/>
          <w:lang w:eastAsia="en-US"/>
        </w:rPr>
        <w:t>бухгалтерского учета администрации</w:t>
      </w:r>
      <w:r w:rsidRPr="00F53335">
        <w:rPr>
          <w:sz w:val="28"/>
          <w:szCs w:val="28"/>
          <w:lang w:eastAsia="en-US"/>
        </w:rPr>
        <w:t xml:space="preserve"> города </w:t>
      </w:r>
      <w:r>
        <w:rPr>
          <w:sz w:val="28"/>
          <w:szCs w:val="28"/>
          <w:lang w:eastAsia="en-US"/>
        </w:rPr>
        <w:t>Обь</w:t>
      </w:r>
      <w:r w:rsidRPr="00F533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</w:t>
      </w:r>
      <w:r w:rsidRPr="00F53335">
        <w:rPr>
          <w:sz w:val="28"/>
          <w:szCs w:val="28"/>
          <w:lang w:eastAsia="en-US"/>
        </w:rPr>
        <w:t>осуществлять финансирование расходов в пределах лимитов бюджетных обязательств в соответствии с присвоенными бюджетными обязательствами</w:t>
      </w:r>
      <w:r>
        <w:rPr>
          <w:sz w:val="28"/>
          <w:szCs w:val="28"/>
          <w:lang w:eastAsia="en-US"/>
        </w:rPr>
        <w:t>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3" w:name="sub_1004"/>
      <w:bookmarkEnd w:id="2"/>
      <w:r w:rsidRPr="00F53335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>Данное постановление опубликовать в газете «Аэро-сити»</w:t>
      </w:r>
      <w:r w:rsidRPr="00F53335">
        <w:rPr>
          <w:sz w:val="28"/>
          <w:szCs w:val="28"/>
          <w:lang w:eastAsia="en-US"/>
        </w:rPr>
        <w:t xml:space="preserve"> в установленном порядке.</w:t>
      </w:r>
    </w:p>
    <w:p w:rsidR="00B2201A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4" w:name="sub_1005"/>
      <w:bookmarkEnd w:id="3"/>
      <w:r w:rsidRPr="00F53335">
        <w:rPr>
          <w:sz w:val="28"/>
          <w:szCs w:val="28"/>
          <w:lang w:eastAsia="en-US"/>
        </w:rPr>
        <w:t xml:space="preserve">5. </w:t>
      </w:r>
      <w:r>
        <w:rPr>
          <w:sz w:val="28"/>
          <w:szCs w:val="28"/>
          <w:lang w:eastAsia="en-US"/>
        </w:rPr>
        <w:t>Контроль за исполнением данного постановления</w:t>
      </w:r>
      <w:r w:rsidRPr="00F53335">
        <w:rPr>
          <w:sz w:val="28"/>
          <w:szCs w:val="28"/>
          <w:lang w:eastAsia="en-US"/>
        </w:rPr>
        <w:t xml:space="preserve"> возложить на заместителя </w:t>
      </w:r>
      <w:r>
        <w:rPr>
          <w:sz w:val="28"/>
          <w:szCs w:val="28"/>
          <w:lang w:eastAsia="en-US"/>
        </w:rPr>
        <w:t>главы администрации</w:t>
      </w:r>
      <w:r w:rsidRPr="00F53335">
        <w:rPr>
          <w:sz w:val="28"/>
          <w:szCs w:val="28"/>
          <w:lang w:eastAsia="en-US"/>
        </w:rPr>
        <w:t xml:space="preserve"> города </w:t>
      </w:r>
      <w:r>
        <w:rPr>
          <w:sz w:val="28"/>
          <w:szCs w:val="28"/>
          <w:lang w:eastAsia="en-US"/>
        </w:rPr>
        <w:t>Обь С.П.Жигайлова</w:t>
      </w:r>
      <w:r w:rsidRPr="00F53335">
        <w:rPr>
          <w:sz w:val="28"/>
          <w:szCs w:val="28"/>
          <w:lang w:eastAsia="en-US"/>
        </w:rPr>
        <w:t>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bookmarkEnd w:id="4"/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000"/>
      </w:tblPr>
      <w:tblGrid>
        <w:gridCol w:w="108"/>
        <w:gridCol w:w="4524"/>
        <w:gridCol w:w="1654"/>
        <w:gridCol w:w="472"/>
        <w:gridCol w:w="2456"/>
        <w:gridCol w:w="222"/>
      </w:tblGrid>
      <w:tr w:rsidR="00B2201A" w:rsidRPr="00F53335" w:rsidTr="00C25666"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01A" w:rsidRPr="00F53335" w:rsidRDefault="00B2201A" w:rsidP="00F5333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01A" w:rsidRPr="00F53335" w:rsidRDefault="00B2201A" w:rsidP="00F533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2201A" w:rsidRPr="00764146" w:rsidTr="00C25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2201A" w:rsidRPr="00764146" w:rsidRDefault="00B2201A" w:rsidP="0000198B">
            <w:pPr>
              <w:pStyle w:val="a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64146">
              <w:rPr>
                <w:rFonts w:ascii="Times New Roman" w:hAnsi="Times New Roman"/>
                <w:b/>
                <w:sz w:val="28"/>
                <w:szCs w:val="28"/>
              </w:rPr>
              <w:t>Глава города Оби</w:t>
            </w:r>
          </w:p>
          <w:p w:rsidR="00B2201A" w:rsidRPr="00764146" w:rsidRDefault="00B2201A" w:rsidP="0000198B">
            <w:pPr>
              <w:pStyle w:val="a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6414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01A" w:rsidRPr="00764146" w:rsidRDefault="00B2201A" w:rsidP="0000198B">
            <w:pPr>
              <w:pStyle w:val="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01A" w:rsidRPr="00764146" w:rsidRDefault="00B2201A" w:rsidP="0000198B">
            <w:pPr>
              <w:pStyle w:val="a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64146">
              <w:rPr>
                <w:rFonts w:ascii="Times New Roman" w:hAnsi="Times New Roman"/>
                <w:b/>
                <w:sz w:val="28"/>
                <w:szCs w:val="28"/>
              </w:rPr>
              <w:t>А.А. Мозжерин</w:t>
            </w:r>
          </w:p>
        </w:tc>
      </w:tr>
    </w:tbl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  <w:bookmarkStart w:id="5" w:name="sub_1000"/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  <w:lang w:eastAsia="en-US"/>
        </w:rPr>
      </w:pPr>
    </w:p>
    <w:p w:rsidR="00B2201A" w:rsidRDefault="00B2201A" w:rsidP="00F53335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en-US"/>
        </w:rPr>
      </w:pPr>
      <w:r w:rsidRPr="00F53335">
        <w:rPr>
          <w:bCs/>
          <w:sz w:val="28"/>
          <w:szCs w:val="28"/>
          <w:lang w:eastAsia="en-US"/>
        </w:rPr>
        <w:t>Приложение</w:t>
      </w:r>
    </w:p>
    <w:p w:rsidR="00B2201A" w:rsidRPr="00F53335" w:rsidRDefault="00B2201A" w:rsidP="00F53335">
      <w:pPr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 постановлению от_17.09.2015 №__990_</w:t>
      </w:r>
    </w:p>
    <w:bookmarkEnd w:id="5"/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B2201A" w:rsidRPr="00F53335" w:rsidRDefault="00B2201A" w:rsidP="00F5333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en-US"/>
        </w:rPr>
      </w:pPr>
      <w:r w:rsidRPr="00F53335">
        <w:rPr>
          <w:bCs/>
          <w:sz w:val="28"/>
          <w:szCs w:val="28"/>
          <w:lang w:eastAsia="en-US"/>
        </w:rPr>
        <w:t>Порядок</w:t>
      </w:r>
      <w:r w:rsidRPr="00F53335">
        <w:rPr>
          <w:bCs/>
          <w:sz w:val="28"/>
          <w:szCs w:val="28"/>
          <w:lang w:eastAsia="en-US"/>
        </w:rPr>
        <w:br/>
        <w:t xml:space="preserve">предоставления из бюджета города </w:t>
      </w:r>
      <w:r>
        <w:rPr>
          <w:bCs/>
          <w:sz w:val="28"/>
          <w:szCs w:val="28"/>
          <w:lang w:eastAsia="en-US"/>
        </w:rPr>
        <w:t>Обь Новосибирской области</w:t>
      </w:r>
      <w:r w:rsidRPr="00F53335">
        <w:rPr>
          <w:bCs/>
          <w:sz w:val="28"/>
          <w:szCs w:val="28"/>
          <w:lang w:eastAsia="en-US"/>
        </w:rPr>
        <w:t xml:space="preserve">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6" w:name="sub_1006"/>
      <w:r w:rsidRPr="00F53335">
        <w:rPr>
          <w:sz w:val="28"/>
          <w:szCs w:val="28"/>
          <w:lang w:eastAsia="en-US"/>
        </w:rPr>
        <w:t xml:space="preserve">1. Порядок предоставления из бюджета города </w:t>
      </w:r>
      <w:r>
        <w:rPr>
          <w:sz w:val="28"/>
          <w:szCs w:val="28"/>
          <w:lang w:eastAsia="en-US"/>
        </w:rPr>
        <w:t>Обь Новосибирской области</w:t>
      </w:r>
      <w:r w:rsidRPr="00F53335">
        <w:rPr>
          <w:sz w:val="28"/>
          <w:szCs w:val="28"/>
          <w:lang w:eastAsia="en-US"/>
        </w:rPr>
        <w:t xml:space="preserve">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 (далее - Порядок) разработан в целях подключения к сетям инженерно-технического обеспечения многоквартирных домов, участники долевого строительства которых признаны пострадавшими от действий недобросовестных застройщиков, и определяет критерии отбора организаций, имеющих право на получение из бюджета города </w:t>
      </w:r>
      <w:r>
        <w:rPr>
          <w:sz w:val="28"/>
          <w:szCs w:val="28"/>
          <w:lang w:eastAsia="en-US"/>
        </w:rPr>
        <w:t>Обь Новосибирской области</w:t>
      </w:r>
      <w:r w:rsidRPr="00F53335">
        <w:rPr>
          <w:sz w:val="28"/>
          <w:szCs w:val="28"/>
          <w:lang w:eastAsia="en-US"/>
        </w:rPr>
        <w:t xml:space="preserve">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 (далее - субсидия), условия и порядок их предоставления, а также порядок возврата в бюджет города </w:t>
      </w:r>
      <w:r>
        <w:rPr>
          <w:sz w:val="28"/>
          <w:szCs w:val="28"/>
          <w:lang w:eastAsia="en-US"/>
        </w:rPr>
        <w:t>Обь</w:t>
      </w:r>
      <w:r w:rsidRPr="00F533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</w:t>
      </w:r>
      <w:r w:rsidRPr="00F53335">
        <w:rPr>
          <w:sz w:val="28"/>
          <w:szCs w:val="28"/>
          <w:lang w:eastAsia="en-US"/>
        </w:rPr>
        <w:t>в случае нарушения условий, установленных при их предоставлении.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7" w:name="sub_1007"/>
      <w:bookmarkEnd w:id="6"/>
      <w:r w:rsidRPr="00F53335">
        <w:rPr>
          <w:sz w:val="28"/>
          <w:szCs w:val="28"/>
          <w:lang w:eastAsia="en-US"/>
        </w:rPr>
        <w:t>2. В соответствии с настоящим Порядком организациям возмещаются недополученные доходы, являющиеся платой за подключение (технологическое присоединение) объекта капитального строительства к сетям инженерно-технического обеспечения.</w:t>
      </w:r>
    </w:p>
    <w:bookmarkEnd w:id="7"/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Под организациями понимаются юридические лица, осуществляющие эксплуатацию сетей инженерно-технического обеспечения и заключившие договор о подключении (технологическом присоединении) объекта капитального строительства к сетям инженерно-технического обеспечения (далее - договор о подключении).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Под сетями инженерно-технического обеспечения понимаются следующие сети: водоснабжения, теплоснабжения, электроснабжения и канализования.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8" w:name="sub_1008"/>
      <w:r w:rsidRPr="00F53335">
        <w:rPr>
          <w:sz w:val="28"/>
          <w:szCs w:val="28"/>
          <w:lang w:eastAsia="en-US"/>
        </w:rPr>
        <w:t>3. В соответствии с настоящим Порядком субсидия предоставляется при соблюдении следующих условий:</w:t>
      </w:r>
    </w:p>
    <w:bookmarkEnd w:id="8"/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строительство многоквартирного дома ведется жилищным, жилищно-строительным или иным специализированным потребительским кооперативом;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9" w:name="_GoBack"/>
      <w:bookmarkStart w:id="10" w:name="sub_1009"/>
      <w:bookmarkEnd w:id="9"/>
      <w:r w:rsidRPr="00F53335">
        <w:rPr>
          <w:sz w:val="28"/>
          <w:szCs w:val="28"/>
          <w:lang w:eastAsia="en-US"/>
        </w:rPr>
        <w:t>4. Размер субсидии определяется размером платы по договору о подключении, рассчитанным на основании тарифов, утвержденных уполномоченным органом для подключения объекта капитального строительства к сетям инженерно-технического обеспечения соответствующей организации и действующих на дату заключения договора о подключении.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1" w:name="sub_1010"/>
      <w:bookmarkEnd w:id="10"/>
      <w:r w:rsidRPr="00F53335">
        <w:rPr>
          <w:sz w:val="28"/>
          <w:szCs w:val="28"/>
          <w:lang w:eastAsia="en-US"/>
        </w:rPr>
        <w:t xml:space="preserve">5.Субсидии предоставляются на основании соглашения о предоставлении субсидии из бюджета города </w:t>
      </w:r>
      <w:r>
        <w:rPr>
          <w:sz w:val="28"/>
          <w:szCs w:val="28"/>
          <w:lang w:eastAsia="en-US"/>
        </w:rPr>
        <w:t>Обь Новосибирской области</w:t>
      </w:r>
      <w:r w:rsidRPr="00F53335">
        <w:rPr>
          <w:sz w:val="28"/>
          <w:szCs w:val="28"/>
          <w:lang w:eastAsia="en-US"/>
        </w:rPr>
        <w:t xml:space="preserve"> (далее - соглашение), заключенного </w:t>
      </w:r>
      <w:r>
        <w:rPr>
          <w:sz w:val="28"/>
          <w:szCs w:val="28"/>
          <w:lang w:eastAsia="en-US"/>
        </w:rPr>
        <w:t xml:space="preserve">администрацией города Обь Новосибирской области </w:t>
      </w:r>
      <w:r w:rsidRPr="00F53335">
        <w:rPr>
          <w:sz w:val="28"/>
          <w:szCs w:val="28"/>
          <w:lang w:eastAsia="en-US"/>
        </w:rPr>
        <w:t>с организацией.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2" w:name="sub_1011"/>
      <w:bookmarkEnd w:id="11"/>
      <w:r w:rsidRPr="00F53335">
        <w:rPr>
          <w:sz w:val="28"/>
          <w:szCs w:val="28"/>
          <w:lang w:eastAsia="en-US"/>
        </w:rPr>
        <w:t xml:space="preserve">6. Для заключения соглашения в текущем году организация до 1 декабря текущего года представляет в </w:t>
      </w:r>
      <w:r>
        <w:rPr>
          <w:sz w:val="28"/>
          <w:szCs w:val="28"/>
          <w:lang w:eastAsia="en-US"/>
        </w:rPr>
        <w:t xml:space="preserve">администрацию города Обь Новосибирской области предоставляет </w:t>
      </w:r>
      <w:r w:rsidRPr="00F53335">
        <w:rPr>
          <w:sz w:val="28"/>
          <w:szCs w:val="28"/>
          <w:lang w:eastAsia="en-US"/>
        </w:rPr>
        <w:t>заявку на предоставление субсидии. К заявке прилагаются следующие документы:</w:t>
      </w:r>
    </w:p>
    <w:bookmarkEnd w:id="12"/>
    <w:p w:rsidR="00B2201A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учредительные документы организации и жилищного, жилищно-строительного или иного специализированного потребительского кооператива, созданного для строительства многоквартирного дома;</w:t>
      </w:r>
    </w:p>
    <w:p w:rsidR="00B2201A" w:rsidRPr="00F53335" w:rsidRDefault="00B2201A" w:rsidP="00B902F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выписка из Единого государственного реестра юридических лиц;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сведения о постановке организации на учет в налоговом органе</w:t>
      </w:r>
      <w:r>
        <w:rPr>
          <w:sz w:val="28"/>
          <w:szCs w:val="28"/>
          <w:lang w:eastAsia="en-US"/>
        </w:rPr>
        <w:t>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документы, удостоверяющие личность и подтверждающие полномочия представителя организации;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выписка банка о реквизитах счета организации;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договор о подключении;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разрешение на подключение (технологическое присоединение) к сетям инженерно-технического обеспечения.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3" w:name="sub_1013"/>
      <w:r>
        <w:rPr>
          <w:sz w:val="28"/>
          <w:szCs w:val="28"/>
          <w:lang w:eastAsia="en-US"/>
        </w:rPr>
        <w:t>7</w:t>
      </w:r>
      <w:r w:rsidRPr="00F53335">
        <w:rPr>
          <w:sz w:val="28"/>
          <w:szCs w:val="28"/>
          <w:lang w:eastAsia="en-US"/>
        </w:rPr>
        <w:t xml:space="preserve">. При поступлении заявки на получение субсидии </w:t>
      </w:r>
      <w:r>
        <w:rPr>
          <w:sz w:val="28"/>
          <w:szCs w:val="28"/>
          <w:lang w:eastAsia="en-US"/>
        </w:rPr>
        <w:t xml:space="preserve"> администрация города Обь Новосибирской области </w:t>
      </w:r>
      <w:r w:rsidRPr="00F53335">
        <w:rPr>
          <w:sz w:val="28"/>
          <w:szCs w:val="28"/>
          <w:lang w:eastAsia="en-US"/>
        </w:rPr>
        <w:t xml:space="preserve">не позднее 3 рабочих дней со дня регистрации заявки </w:t>
      </w:r>
      <w:r>
        <w:rPr>
          <w:sz w:val="28"/>
          <w:szCs w:val="28"/>
          <w:lang w:eastAsia="en-US"/>
        </w:rPr>
        <w:t xml:space="preserve">представляет </w:t>
      </w:r>
      <w:r w:rsidRPr="00F53335">
        <w:rPr>
          <w:sz w:val="28"/>
          <w:szCs w:val="28"/>
          <w:lang w:eastAsia="en-US"/>
        </w:rPr>
        <w:t>выписк</w:t>
      </w:r>
      <w:r>
        <w:rPr>
          <w:sz w:val="28"/>
          <w:szCs w:val="28"/>
          <w:lang w:eastAsia="en-US"/>
        </w:rPr>
        <w:t>у</w:t>
      </w:r>
      <w:r w:rsidRPr="00F53335">
        <w:rPr>
          <w:sz w:val="28"/>
          <w:szCs w:val="28"/>
          <w:lang w:eastAsia="en-US"/>
        </w:rPr>
        <w:t xml:space="preserve"> из протокола заседания комиссии по решению вопросов, связанных с продолжением строительства на земельных участках, предоставленных под строительство жилых зданий, о признании граждан - участников долевого строительства (инвесторов) пострадавшими от действий застройщиков.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4" w:name="sub_1014"/>
      <w:bookmarkEnd w:id="13"/>
      <w:r>
        <w:rPr>
          <w:sz w:val="28"/>
          <w:szCs w:val="28"/>
          <w:lang w:eastAsia="en-US"/>
        </w:rPr>
        <w:t>8</w:t>
      </w:r>
      <w:r w:rsidRPr="00F53335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Администрация города Обь Новосибирской области </w:t>
      </w:r>
      <w:r w:rsidRPr="00F53335">
        <w:rPr>
          <w:sz w:val="28"/>
          <w:szCs w:val="28"/>
          <w:lang w:eastAsia="en-US"/>
        </w:rPr>
        <w:t xml:space="preserve"> по результатам рассмотрения документов организации не позднее 30 рабочих дней со дня их поступления заключает с организацией соглашение или отказывает в предоставлении субсидии.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5" w:name="sub_1015"/>
      <w:bookmarkEnd w:id="14"/>
      <w:r>
        <w:rPr>
          <w:sz w:val="28"/>
          <w:szCs w:val="28"/>
          <w:lang w:eastAsia="en-US"/>
        </w:rPr>
        <w:t>9</w:t>
      </w:r>
      <w:r w:rsidRPr="00F53335">
        <w:rPr>
          <w:sz w:val="28"/>
          <w:szCs w:val="28"/>
          <w:lang w:eastAsia="en-US"/>
        </w:rPr>
        <w:t>. Отказ в предоставлении субсидии допускается в случаях:</w:t>
      </w:r>
    </w:p>
    <w:bookmarkEnd w:id="15"/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 xml:space="preserve">непредставления документов, предусмотренных </w:t>
      </w:r>
      <w:hyperlink w:anchor="sub_1011" w:history="1">
        <w:r w:rsidRPr="00F53335">
          <w:rPr>
            <w:sz w:val="28"/>
            <w:szCs w:val="28"/>
            <w:lang w:eastAsia="en-US"/>
          </w:rPr>
          <w:t>пунктом 6</w:t>
        </w:r>
      </w:hyperlink>
      <w:r w:rsidRPr="00F53335">
        <w:rPr>
          <w:sz w:val="28"/>
          <w:szCs w:val="28"/>
          <w:lang w:eastAsia="en-US"/>
        </w:rPr>
        <w:t>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отсутствия правового акта уполномоченного органа об утверждении тарифа на подключение к сетям инженерно-технического обеспечения;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 xml:space="preserve">несоблюдения условий, указанных в </w:t>
      </w:r>
      <w:hyperlink w:anchor="sub_1008" w:history="1">
        <w:r w:rsidRPr="00F53335">
          <w:rPr>
            <w:sz w:val="28"/>
            <w:szCs w:val="28"/>
            <w:lang w:eastAsia="en-US"/>
          </w:rPr>
          <w:t>пункте 3</w:t>
        </w:r>
      </w:hyperlink>
      <w:r w:rsidRPr="00F53335">
        <w:rPr>
          <w:sz w:val="28"/>
          <w:szCs w:val="28"/>
          <w:lang w:eastAsia="en-US"/>
        </w:rPr>
        <w:t>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отсутствия лимитов бюджетных ассигнований;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несоответствия представленных документов требованиям действующего законодательства.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6" w:name="sub_1016"/>
      <w:r w:rsidRPr="00F533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0</w:t>
      </w:r>
      <w:r w:rsidRPr="00F53335">
        <w:rPr>
          <w:sz w:val="28"/>
          <w:szCs w:val="28"/>
          <w:lang w:eastAsia="en-US"/>
        </w:rPr>
        <w:t>. В соглашении предусматриваются целевое назначение и срок предоставления субсидии, права и обязанности сторон по предоставлению субсидии, размер и порядок ее перечисления, основания, порядок и сроки возврата субсидии, срок действия соглашения, контроль за его исполнением, согласие получателя субсидии на осуществление проверок соблюдения получателем субсидии условий, целей и порядка их предоставления, ответственность сторон, порядок расторжения и изменения соглашения.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7" w:name="sub_1017"/>
      <w:bookmarkEnd w:id="16"/>
      <w:r w:rsidRPr="00F533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F53335">
        <w:rPr>
          <w:sz w:val="28"/>
          <w:szCs w:val="28"/>
          <w:lang w:eastAsia="en-US"/>
        </w:rPr>
        <w:t>. Перечисление субсидии организации осуществляется на основании заключенного соглашения в течение 25 рабочих дней со дня заключения соглашения.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8" w:name="sub_1018"/>
      <w:bookmarkEnd w:id="17"/>
      <w:r w:rsidRPr="00F533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F53335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Администрация города Обь</w:t>
      </w:r>
      <w:r w:rsidRPr="00F533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</w:t>
      </w:r>
      <w:r w:rsidRPr="00F53335">
        <w:rPr>
          <w:sz w:val="28"/>
          <w:szCs w:val="28"/>
          <w:lang w:eastAsia="en-US"/>
        </w:rPr>
        <w:t>осуществляет учет предоставленных субсидий и контроль за их целевым использованием путем проведения проверок соблюдения условий, целей и порядка предоставления субсидий их получателями и принимает решение о возврате предоставленной субсидии в следующих случаях:</w:t>
      </w:r>
    </w:p>
    <w:bookmarkEnd w:id="18"/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 xml:space="preserve">представление организацией недостоверных сведений в документах, предусмотренных в </w:t>
      </w:r>
      <w:hyperlink w:anchor="sub_1011" w:history="1">
        <w:r w:rsidRPr="00F53335">
          <w:rPr>
            <w:sz w:val="28"/>
            <w:szCs w:val="28"/>
            <w:lang w:eastAsia="en-US"/>
          </w:rPr>
          <w:t>пункте 6</w:t>
        </w:r>
      </w:hyperlink>
      <w:r w:rsidRPr="00F53335">
        <w:rPr>
          <w:sz w:val="28"/>
          <w:szCs w:val="28"/>
          <w:lang w:eastAsia="en-US"/>
        </w:rPr>
        <w:t>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неисполнение или ненадлежащее исполнение обязательств по соглашению;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нецелевое использование субсидии;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53335">
        <w:rPr>
          <w:sz w:val="28"/>
          <w:szCs w:val="28"/>
          <w:lang w:eastAsia="en-US"/>
        </w:rPr>
        <w:t>расторжение соглашения.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9" w:name="sub_1019"/>
      <w:r w:rsidRPr="00F533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3</w:t>
      </w:r>
      <w:r w:rsidRPr="00F53335">
        <w:rPr>
          <w:sz w:val="28"/>
          <w:szCs w:val="28"/>
          <w:lang w:eastAsia="en-US"/>
        </w:rPr>
        <w:t xml:space="preserve">. При выявлении обстоятельств, указанных в </w:t>
      </w:r>
      <w:hyperlink w:anchor="sub_1018" w:history="1">
        <w:r w:rsidRPr="00F53335">
          <w:rPr>
            <w:sz w:val="28"/>
            <w:szCs w:val="28"/>
            <w:lang w:eastAsia="en-US"/>
          </w:rPr>
          <w:t>пункте 1</w:t>
        </w:r>
        <w:r>
          <w:rPr>
            <w:sz w:val="28"/>
            <w:szCs w:val="28"/>
            <w:lang w:eastAsia="en-US"/>
          </w:rPr>
          <w:t>2</w:t>
        </w:r>
      </w:hyperlink>
      <w:r w:rsidRPr="00F53335">
        <w:rPr>
          <w:sz w:val="28"/>
          <w:szCs w:val="28"/>
          <w:lang w:eastAsia="en-US"/>
        </w:rPr>
        <w:t xml:space="preserve">,  </w:t>
      </w:r>
      <w:r>
        <w:rPr>
          <w:sz w:val="28"/>
          <w:szCs w:val="28"/>
          <w:lang w:eastAsia="en-US"/>
        </w:rPr>
        <w:t xml:space="preserve">администрация города Обь Новосибирской области </w:t>
      </w:r>
      <w:r w:rsidRPr="00F53335">
        <w:rPr>
          <w:sz w:val="28"/>
          <w:szCs w:val="28"/>
          <w:lang w:eastAsia="en-US"/>
        </w:rPr>
        <w:t xml:space="preserve">направляет организации требование о возврате субсидии (части субсидии) в бюджет города </w:t>
      </w:r>
      <w:r>
        <w:rPr>
          <w:sz w:val="28"/>
          <w:szCs w:val="28"/>
          <w:lang w:eastAsia="en-US"/>
        </w:rPr>
        <w:t>Обь</w:t>
      </w:r>
      <w:r w:rsidRPr="00F533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</w:t>
      </w:r>
      <w:r w:rsidRPr="00F53335">
        <w:rPr>
          <w:sz w:val="28"/>
          <w:szCs w:val="28"/>
          <w:lang w:eastAsia="en-US"/>
        </w:rPr>
        <w:t>с указанием суммы возврата.</w:t>
      </w:r>
    </w:p>
    <w:p w:rsidR="00B2201A" w:rsidRPr="00F53335" w:rsidRDefault="00B2201A" w:rsidP="00F533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20" w:name="sub_1020"/>
      <w:bookmarkEnd w:id="19"/>
      <w:r w:rsidRPr="00F533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</w:t>
      </w:r>
      <w:r w:rsidRPr="00F53335">
        <w:rPr>
          <w:sz w:val="28"/>
          <w:szCs w:val="28"/>
          <w:lang w:eastAsia="en-US"/>
        </w:rPr>
        <w:t xml:space="preserve">. Организация в течение 10 дней обязана перечислить сумму, указанную в требовании, на единый счет бюджета города </w:t>
      </w:r>
      <w:r>
        <w:rPr>
          <w:sz w:val="28"/>
          <w:szCs w:val="28"/>
          <w:lang w:eastAsia="en-US"/>
        </w:rPr>
        <w:t>Обь Новосибирской области</w:t>
      </w:r>
      <w:r w:rsidRPr="00F53335">
        <w:rPr>
          <w:sz w:val="28"/>
          <w:szCs w:val="28"/>
          <w:lang w:eastAsia="en-US"/>
        </w:rPr>
        <w:t>.</w:t>
      </w:r>
    </w:p>
    <w:bookmarkEnd w:id="20"/>
    <w:p w:rsidR="00B2201A" w:rsidRDefault="00B2201A" w:rsidP="008015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3335">
        <w:rPr>
          <w:sz w:val="28"/>
          <w:szCs w:val="28"/>
          <w:lang w:eastAsia="en-US"/>
        </w:rPr>
        <w:t xml:space="preserve">При отказе от добровольного возврата субсидии в бюджет города </w:t>
      </w:r>
      <w:r>
        <w:rPr>
          <w:sz w:val="28"/>
          <w:szCs w:val="28"/>
          <w:lang w:eastAsia="en-US"/>
        </w:rPr>
        <w:t>Обь Новосибирской области</w:t>
      </w:r>
      <w:r w:rsidRPr="00F53335">
        <w:rPr>
          <w:sz w:val="28"/>
          <w:szCs w:val="28"/>
          <w:lang w:eastAsia="en-US"/>
        </w:rPr>
        <w:t>, субсидия истребуется в судебном порядке в соответствии с законодательством Российской Федерации.</w:t>
      </w:r>
    </w:p>
    <w:p w:rsidR="00B2201A" w:rsidRDefault="00B2201A" w:rsidP="00B33682"/>
    <w:sectPr w:rsidR="00B2201A" w:rsidSect="005C1442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EDB"/>
    <w:rsid w:val="0000198B"/>
    <w:rsid w:val="00036D3F"/>
    <w:rsid w:val="00083B45"/>
    <w:rsid w:val="000A3A58"/>
    <w:rsid w:val="001078CD"/>
    <w:rsid w:val="00280430"/>
    <w:rsid w:val="0028676C"/>
    <w:rsid w:val="003523A2"/>
    <w:rsid w:val="00411F95"/>
    <w:rsid w:val="00495BE2"/>
    <w:rsid w:val="005C1442"/>
    <w:rsid w:val="007102CB"/>
    <w:rsid w:val="00726C5C"/>
    <w:rsid w:val="00764146"/>
    <w:rsid w:val="008015B4"/>
    <w:rsid w:val="009814AB"/>
    <w:rsid w:val="009862FC"/>
    <w:rsid w:val="009F3C79"/>
    <w:rsid w:val="00B2201A"/>
    <w:rsid w:val="00B33682"/>
    <w:rsid w:val="00B902F3"/>
    <w:rsid w:val="00BA1DB1"/>
    <w:rsid w:val="00BE3F8B"/>
    <w:rsid w:val="00C22503"/>
    <w:rsid w:val="00C25666"/>
    <w:rsid w:val="00C7663F"/>
    <w:rsid w:val="00DA0446"/>
    <w:rsid w:val="00F41C54"/>
    <w:rsid w:val="00F53335"/>
    <w:rsid w:val="00FB47FA"/>
    <w:rsid w:val="00FC1EDB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2012604.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5</Pages>
  <Words>1314</Words>
  <Characters>7493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2015-09-18T04:19:00Z</cp:lastPrinted>
  <dcterms:created xsi:type="dcterms:W3CDTF">2015-09-17T04:01:00Z</dcterms:created>
  <dcterms:modified xsi:type="dcterms:W3CDTF">2015-09-24T01:40:00Z</dcterms:modified>
</cp:coreProperties>
</file>